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4C" w:rsidRPr="00946322" w:rsidRDefault="0067354C" w:rsidP="00E413A1">
      <w:pPr>
        <w:jc w:val="center"/>
        <w:rPr>
          <w:rFonts w:ascii="Agency FB" w:hAnsi="Agency FB" w:cs="David"/>
          <w:b/>
          <w:bCs/>
          <w:sz w:val="48"/>
          <w:szCs w:val="48"/>
          <w:rtl/>
        </w:rPr>
      </w:pPr>
      <w:r w:rsidRPr="00E413A1">
        <w:rPr>
          <w:rFonts w:ascii="Agency FB" w:hAnsi="Agency FB" w:cs="David" w:hint="cs"/>
          <w:b/>
          <w:bCs/>
          <w:sz w:val="48"/>
          <w:szCs w:val="48"/>
          <w:rtl/>
        </w:rPr>
        <w:t>תקשורת</w:t>
      </w:r>
      <w:r w:rsidRPr="00E413A1">
        <w:rPr>
          <w:rFonts w:ascii="Agency FB" w:hAnsi="Agency FB" w:cs="David"/>
          <w:b/>
          <w:bCs/>
          <w:sz w:val="48"/>
          <w:szCs w:val="48"/>
          <w:rtl/>
        </w:rPr>
        <w:t xml:space="preserve"> </w:t>
      </w:r>
      <w:r w:rsidRPr="00E413A1">
        <w:rPr>
          <w:rFonts w:ascii="Agency FB" w:hAnsi="Agency FB" w:cs="David" w:hint="cs"/>
          <w:b/>
          <w:bCs/>
          <w:sz w:val="48"/>
          <w:szCs w:val="48"/>
          <w:rtl/>
        </w:rPr>
        <w:t>באמצעות</w:t>
      </w:r>
      <w:r w:rsidRPr="00E413A1">
        <w:rPr>
          <w:rFonts w:ascii="Agency FB" w:hAnsi="Agency FB" w:cs="David"/>
          <w:b/>
          <w:bCs/>
          <w:sz w:val="48"/>
          <w:szCs w:val="48"/>
          <w:rtl/>
        </w:rPr>
        <w:t xml:space="preserve"> </w:t>
      </w:r>
      <w:r w:rsidRPr="00E413A1">
        <w:rPr>
          <w:rFonts w:ascii="Agency FB" w:hAnsi="Agency FB" w:cs="David" w:hint="cs"/>
          <w:b/>
          <w:bCs/>
          <w:sz w:val="48"/>
          <w:szCs w:val="48"/>
          <w:rtl/>
        </w:rPr>
        <w:t>סלנג</w:t>
      </w:r>
    </w:p>
    <w:p w:rsidR="0067354C" w:rsidRDefault="0067354C" w:rsidP="00024155">
      <w:pPr>
        <w:tabs>
          <w:tab w:val="left" w:pos="3524"/>
        </w:tabs>
        <w:rPr>
          <w:rFonts w:cs="David"/>
          <w:b/>
          <w:bCs/>
          <w:sz w:val="36"/>
          <w:szCs w:val="36"/>
          <w:rtl/>
        </w:rPr>
      </w:pPr>
      <w:r>
        <w:rPr>
          <w:rFonts w:cs="David"/>
          <w:b/>
          <w:bCs/>
          <w:sz w:val="36"/>
          <w:szCs w:val="36"/>
          <w:rtl/>
        </w:rPr>
        <w:tab/>
      </w:r>
    </w:p>
    <w:p w:rsidR="0067354C" w:rsidRDefault="0067354C" w:rsidP="008217E3">
      <w:pPr>
        <w:rPr>
          <w:rFonts w:cs="David"/>
          <w:b/>
          <w:bCs/>
          <w:sz w:val="28"/>
          <w:szCs w:val="28"/>
          <w:u w:val="single"/>
          <w:rtl/>
        </w:rPr>
      </w:pPr>
    </w:p>
    <w:p w:rsidR="0067354C" w:rsidRPr="00E413A1" w:rsidRDefault="0067354C" w:rsidP="008217E3">
      <w:pPr>
        <w:rPr>
          <w:rFonts w:cs="David"/>
          <w:b/>
          <w:bCs/>
          <w:sz w:val="28"/>
          <w:szCs w:val="28"/>
          <w:u w:val="single"/>
          <w:rtl/>
        </w:rPr>
      </w:pPr>
      <w:r w:rsidRPr="00E413A1">
        <w:rPr>
          <w:rFonts w:cs="David" w:hint="cs"/>
          <w:b/>
          <w:bCs/>
          <w:sz w:val="28"/>
          <w:szCs w:val="28"/>
          <w:u w:val="single"/>
          <w:rtl/>
        </w:rPr>
        <w:t>מטרות</w:t>
      </w:r>
      <w:r w:rsidRPr="00E413A1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E413A1">
        <w:rPr>
          <w:rFonts w:cs="David" w:hint="cs"/>
          <w:b/>
          <w:bCs/>
          <w:sz w:val="28"/>
          <w:szCs w:val="28"/>
          <w:u w:val="single"/>
          <w:rtl/>
        </w:rPr>
        <w:t>השיעור</w:t>
      </w:r>
      <w:r w:rsidRPr="001779A1">
        <w:rPr>
          <w:rFonts w:cs="David"/>
          <w:b/>
          <w:bCs/>
          <w:sz w:val="28"/>
          <w:szCs w:val="28"/>
          <w:rtl/>
        </w:rPr>
        <w:t>:</w:t>
      </w:r>
    </w:p>
    <w:p w:rsidR="0067354C" w:rsidRDefault="0067354C" w:rsidP="008217E3">
      <w:pPr>
        <w:rPr>
          <w:rFonts w:cs="David"/>
          <w:sz w:val="28"/>
          <w:szCs w:val="28"/>
          <w:rtl/>
        </w:rPr>
      </w:pPr>
    </w:p>
    <w:p w:rsidR="0067354C" w:rsidRDefault="0067354C" w:rsidP="00E413A1">
      <w:pPr>
        <w:pStyle w:val="ListParagraph"/>
        <w:numPr>
          <w:ilvl w:val="0"/>
          <w:numId w:val="4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התלמיד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יתרגל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המילים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שלמד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בנושא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הסלנג</w:t>
      </w:r>
      <w:r>
        <w:rPr>
          <w:rFonts w:cs="David"/>
          <w:sz w:val="28"/>
          <w:szCs w:val="28"/>
          <w:rtl/>
        </w:rPr>
        <w:t>.</w:t>
      </w:r>
    </w:p>
    <w:p w:rsidR="0067354C" w:rsidRDefault="0067354C" w:rsidP="001779A1">
      <w:pPr>
        <w:pStyle w:val="ListParagraph"/>
        <w:numPr>
          <w:ilvl w:val="0"/>
          <w:numId w:val="4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התלמיד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יבין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שיחות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יומיומיות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שמופיעות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בהן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מילים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בסלנג</w:t>
      </w:r>
      <w:r>
        <w:rPr>
          <w:rFonts w:cs="David"/>
          <w:sz w:val="28"/>
          <w:szCs w:val="28"/>
          <w:rtl/>
        </w:rPr>
        <w:t xml:space="preserve">. </w:t>
      </w:r>
    </w:p>
    <w:p w:rsidR="0067354C" w:rsidRDefault="0067354C" w:rsidP="00E413A1">
      <w:pPr>
        <w:pStyle w:val="ListParagraph"/>
        <w:numPr>
          <w:ilvl w:val="0"/>
          <w:numId w:val="4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</w:t>
      </w:r>
      <w:r w:rsidRPr="00E942C6">
        <w:rPr>
          <w:rFonts w:cs="David" w:hint="cs"/>
          <w:sz w:val="28"/>
          <w:szCs w:val="28"/>
          <w:rtl/>
        </w:rPr>
        <w:t>תלמיד</w:t>
      </w:r>
      <w:r w:rsidRPr="00E942C6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יוכל</w:t>
      </w:r>
      <w:r>
        <w:rPr>
          <w:rFonts w:cs="David"/>
          <w:sz w:val="28"/>
          <w:szCs w:val="28"/>
          <w:rtl/>
        </w:rPr>
        <w:t xml:space="preserve"> </w:t>
      </w:r>
      <w:r w:rsidRPr="00E942C6">
        <w:rPr>
          <w:rFonts w:cs="David" w:hint="cs"/>
          <w:sz w:val="28"/>
          <w:szCs w:val="28"/>
          <w:rtl/>
        </w:rPr>
        <w:t>לשוחח</w:t>
      </w:r>
      <w:r w:rsidRPr="00E942C6">
        <w:rPr>
          <w:rFonts w:cs="David"/>
          <w:sz w:val="28"/>
          <w:szCs w:val="28"/>
          <w:rtl/>
        </w:rPr>
        <w:t xml:space="preserve"> </w:t>
      </w:r>
      <w:r w:rsidRPr="00E942C6">
        <w:rPr>
          <w:rFonts w:cs="David" w:hint="cs"/>
          <w:sz w:val="28"/>
          <w:szCs w:val="28"/>
          <w:rtl/>
        </w:rPr>
        <w:t>תוך</w:t>
      </w:r>
      <w:r w:rsidRPr="00E942C6">
        <w:rPr>
          <w:rFonts w:cs="David"/>
          <w:sz w:val="28"/>
          <w:szCs w:val="28"/>
          <w:rtl/>
        </w:rPr>
        <w:t xml:space="preserve"> </w:t>
      </w:r>
      <w:r w:rsidRPr="00E942C6">
        <w:rPr>
          <w:rFonts w:cs="David" w:hint="cs"/>
          <w:sz w:val="28"/>
          <w:szCs w:val="28"/>
          <w:rtl/>
        </w:rPr>
        <w:t>שימוש</w:t>
      </w:r>
      <w:r w:rsidRPr="00E942C6">
        <w:rPr>
          <w:rFonts w:cs="David"/>
          <w:sz w:val="28"/>
          <w:szCs w:val="28"/>
          <w:rtl/>
        </w:rPr>
        <w:t xml:space="preserve"> </w:t>
      </w:r>
      <w:r w:rsidRPr="00E942C6">
        <w:rPr>
          <w:rFonts w:cs="David" w:hint="cs"/>
          <w:sz w:val="28"/>
          <w:szCs w:val="28"/>
          <w:rtl/>
        </w:rPr>
        <w:t>באוצר</w:t>
      </w:r>
      <w:r w:rsidRPr="00E942C6">
        <w:rPr>
          <w:rFonts w:cs="David"/>
          <w:sz w:val="28"/>
          <w:szCs w:val="28"/>
          <w:rtl/>
        </w:rPr>
        <w:t xml:space="preserve"> </w:t>
      </w:r>
      <w:r w:rsidRPr="00E942C6">
        <w:rPr>
          <w:rFonts w:cs="David" w:hint="cs"/>
          <w:sz w:val="28"/>
          <w:szCs w:val="28"/>
          <w:rtl/>
        </w:rPr>
        <w:t>המילים</w:t>
      </w:r>
      <w:r w:rsidRPr="00E942C6">
        <w:rPr>
          <w:rFonts w:cs="David"/>
          <w:sz w:val="28"/>
          <w:szCs w:val="28"/>
          <w:rtl/>
        </w:rPr>
        <w:t xml:space="preserve"> </w:t>
      </w:r>
      <w:r w:rsidRPr="00E942C6">
        <w:rPr>
          <w:rFonts w:cs="David" w:hint="cs"/>
          <w:sz w:val="28"/>
          <w:szCs w:val="28"/>
          <w:rtl/>
        </w:rPr>
        <w:t>הנלמד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בנושא</w:t>
      </w:r>
      <w:r w:rsidRPr="00E942C6">
        <w:rPr>
          <w:rFonts w:cs="David"/>
          <w:sz w:val="28"/>
          <w:szCs w:val="28"/>
          <w:rtl/>
        </w:rPr>
        <w:t>.</w:t>
      </w:r>
    </w:p>
    <w:p w:rsidR="0067354C" w:rsidRDefault="0067354C" w:rsidP="00F72131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67354C" w:rsidRPr="001779A1" w:rsidRDefault="0067354C" w:rsidP="00F72131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  <w:r w:rsidRPr="001779A1">
        <w:rPr>
          <w:rFonts w:cs="David" w:hint="cs"/>
          <w:b/>
          <w:bCs/>
          <w:sz w:val="28"/>
          <w:szCs w:val="28"/>
          <w:u w:val="single"/>
          <w:rtl/>
        </w:rPr>
        <w:t>מיומנויות</w:t>
      </w:r>
      <w:r w:rsidRPr="001779A1">
        <w:rPr>
          <w:rFonts w:cs="David"/>
          <w:b/>
          <w:bCs/>
          <w:sz w:val="28"/>
          <w:szCs w:val="28"/>
          <w:rtl/>
        </w:rPr>
        <w:t>:</w:t>
      </w:r>
    </w:p>
    <w:p w:rsidR="0067354C" w:rsidRPr="00F72131" w:rsidRDefault="0067354C" w:rsidP="00E413A1">
      <w:pPr>
        <w:pStyle w:val="ListParagraph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 w:rsidRPr="00F72131">
        <w:rPr>
          <w:rFonts w:cs="David" w:hint="cs"/>
          <w:sz w:val="28"/>
          <w:szCs w:val="28"/>
          <w:rtl/>
        </w:rPr>
        <w:t>דיבור</w:t>
      </w:r>
      <w:r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/>
          <w:sz w:val="28"/>
          <w:szCs w:val="28"/>
          <w:rtl/>
        </w:rPr>
        <w:t>-</w:t>
      </w:r>
      <w:r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משפטים</w:t>
      </w:r>
      <w:r w:rsidRPr="00F72131">
        <w:rPr>
          <w:rFonts w:cs="David"/>
          <w:sz w:val="28"/>
          <w:szCs w:val="28"/>
          <w:rtl/>
        </w:rPr>
        <w:t xml:space="preserve">, </w:t>
      </w:r>
      <w:r w:rsidRPr="00F72131">
        <w:rPr>
          <w:rFonts w:cs="David" w:hint="cs"/>
          <w:sz w:val="28"/>
          <w:szCs w:val="28"/>
          <w:rtl/>
        </w:rPr>
        <w:t>שאלות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ותשובות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של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המורה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והתלמידים</w:t>
      </w:r>
    </w:p>
    <w:p w:rsidR="0067354C" w:rsidRPr="00F72131" w:rsidRDefault="0067354C" w:rsidP="001779A1">
      <w:pPr>
        <w:pStyle w:val="ListParagraph"/>
        <w:numPr>
          <w:ilvl w:val="0"/>
          <w:numId w:val="11"/>
        </w:numPr>
        <w:spacing w:line="360" w:lineRule="auto"/>
        <w:rPr>
          <w:rFonts w:cs="David"/>
          <w:sz w:val="28"/>
          <w:szCs w:val="28"/>
        </w:rPr>
      </w:pPr>
      <w:r w:rsidRPr="00F72131">
        <w:rPr>
          <w:rFonts w:cs="David" w:hint="cs"/>
          <w:sz w:val="28"/>
          <w:szCs w:val="28"/>
          <w:rtl/>
        </w:rPr>
        <w:t>האזנה</w:t>
      </w:r>
      <w:r>
        <w:rPr>
          <w:rFonts w:cs="David"/>
          <w:sz w:val="28"/>
          <w:szCs w:val="28"/>
          <w:rtl/>
        </w:rPr>
        <w:t xml:space="preserve"> -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שיח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בכיתה</w:t>
      </w:r>
    </w:p>
    <w:p w:rsidR="0067354C" w:rsidRPr="00F72131" w:rsidRDefault="0067354C" w:rsidP="00F72131">
      <w:pPr>
        <w:pStyle w:val="ListParagraph"/>
        <w:numPr>
          <w:ilvl w:val="0"/>
          <w:numId w:val="12"/>
        </w:numPr>
        <w:spacing w:line="480" w:lineRule="auto"/>
        <w:rPr>
          <w:rFonts w:cs="David"/>
          <w:sz w:val="28"/>
          <w:szCs w:val="28"/>
          <w:rtl/>
        </w:rPr>
      </w:pPr>
      <w:r w:rsidRPr="00F72131">
        <w:rPr>
          <w:rFonts w:cs="David" w:hint="cs"/>
          <w:sz w:val="28"/>
          <w:szCs w:val="28"/>
          <w:rtl/>
        </w:rPr>
        <w:t>כתיבה</w:t>
      </w:r>
      <w:r w:rsidRPr="00F72131">
        <w:rPr>
          <w:rFonts w:cs="David"/>
          <w:sz w:val="28"/>
          <w:szCs w:val="28"/>
          <w:rtl/>
        </w:rPr>
        <w:t xml:space="preserve">: </w:t>
      </w:r>
      <w:r w:rsidRPr="00F72131">
        <w:rPr>
          <w:rFonts w:cs="David" w:hint="cs"/>
          <w:sz w:val="28"/>
          <w:szCs w:val="28"/>
          <w:rtl/>
        </w:rPr>
        <w:t>כתיבת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תשובות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לדף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הסיכום</w:t>
      </w:r>
      <w:r w:rsidRPr="00F72131">
        <w:rPr>
          <w:rFonts w:cs="David"/>
          <w:sz w:val="28"/>
          <w:szCs w:val="28"/>
          <w:rtl/>
        </w:rPr>
        <w:t>.</w:t>
      </w:r>
    </w:p>
    <w:p w:rsidR="0067354C" w:rsidRDefault="0067354C" w:rsidP="00F72131">
      <w:pPr>
        <w:spacing w:line="480" w:lineRule="auto"/>
        <w:rPr>
          <w:rFonts w:cs="David"/>
          <w:sz w:val="28"/>
          <w:szCs w:val="28"/>
          <w:u w:val="single"/>
          <w:rtl/>
        </w:rPr>
      </w:pPr>
    </w:p>
    <w:p w:rsidR="0067354C" w:rsidRPr="001779A1" w:rsidRDefault="0067354C" w:rsidP="00F72131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  <w:r w:rsidRPr="001779A1">
        <w:rPr>
          <w:rFonts w:cs="David" w:hint="cs"/>
          <w:b/>
          <w:bCs/>
          <w:sz w:val="28"/>
          <w:szCs w:val="28"/>
          <w:u w:val="single"/>
          <w:rtl/>
        </w:rPr>
        <w:t>דרכי</w:t>
      </w:r>
      <w:r w:rsidRPr="001779A1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1779A1">
        <w:rPr>
          <w:rFonts w:cs="David" w:hint="cs"/>
          <w:b/>
          <w:bCs/>
          <w:sz w:val="28"/>
          <w:szCs w:val="28"/>
          <w:u w:val="single"/>
          <w:rtl/>
        </w:rPr>
        <w:t>למידה</w:t>
      </w:r>
      <w:r w:rsidRPr="001779A1">
        <w:rPr>
          <w:rFonts w:cs="David"/>
          <w:b/>
          <w:bCs/>
          <w:sz w:val="28"/>
          <w:szCs w:val="28"/>
          <w:rtl/>
        </w:rPr>
        <w:t xml:space="preserve">: </w:t>
      </w:r>
    </w:p>
    <w:p w:rsidR="0067354C" w:rsidRPr="00F72131" w:rsidRDefault="0067354C" w:rsidP="001779A1">
      <w:pPr>
        <w:pStyle w:val="ListParagraph"/>
        <w:numPr>
          <w:ilvl w:val="0"/>
          <w:numId w:val="13"/>
        </w:numPr>
        <w:spacing w:line="360" w:lineRule="auto"/>
        <w:rPr>
          <w:rFonts w:cs="David"/>
          <w:sz w:val="28"/>
          <w:szCs w:val="28"/>
          <w:rtl/>
        </w:rPr>
      </w:pPr>
      <w:r w:rsidRPr="00F72131">
        <w:rPr>
          <w:rFonts w:cs="David" w:hint="cs"/>
          <w:sz w:val="28"/>
          <w:szCs w:val="28"/>
          <w:rtl/>
        </w:rPr>
        <w:t>שיחה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בכיתה</w:t>
      </w:r>
    </w:p>
    <w:p w:rsidR="0067354C" w:rsidRPr="00F72131" w:rsidRDefault="0067354C" w:rsidP="001779A1">
      <w:pPr>
        <w:pStyle w:val="ListParagraph"/>
        <w:numPr>
          <w:ilvl w:val="0"/>
          <w:numId w:val="14"/>
        </w:numPr>
        <w:spacing w:line="360" w:lineRule="auto"/>
        <w:rPr>
          <w:rFonts w:cs="David"/>
          <w:sz w:val="28"/>
          <w:szCs w:val="28"/>
          <w:rtl/>
        </w:rPr>
      </w:pPr>
      <w:r w:rsidRPr="00F72131">
        <w:rPr>
          <w:rFonts w:cs="David" w:hint="cs"/>
          <w:sz w:val="28"/>
          <w:szCs w:val="28"/>
          <w:rtl/>
        </w:rPr>
        <w:t>תרגול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והמרה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של</w:t>
      </w:r>
      <w:r w:rsidRPr="00F72131">
        <w:rPr>
          <w:rFonts w:cs="David"/>
          <w:sz w:val="28"/>
          <w:szCs w:val="28"/>
          <w:rtl/>
        </w:rPr>
        <w:t xml:space="preserve"> </w:t>
      </w:r>
      <w:r w:rsidRPr="00F72131">
        <w:rPr>
          <w:rFonts w:cs="David" w:hint="cs"/>
          <w:sz w:val="28"/>
          <w:szCs w:val="28"/>
          <w:rtl/>
        </w:rPr>
        <w:t>משפטים</w:t>
      </w:r>
    </w:p>
    <w:p w:rsidR="0067354C" w:rsidRDefault="0067354C" w:rsidP="001779A1">
      <w:pPr>
        <w:pStyle w:val="ListParagraph"/>
        <w:numPr>
          <w:ilvl w:val="0"/>
          <w:numId w:val="15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תרגול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בקבוצה</w:t>
      </w:r>
    </w:p>
    <w:p w:rsidR="0067354C" w:rsidRDefault="0067354C" w:rsidP="001779A1">
      <w:pPr>
        <w:pStyle w:val="ListParagraph"/>
        <w:numPr>
          <w:ilvl w:val="0"/>
          <w:numId w:val="15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האזנה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לשיחה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מוקלטת</w:t>
      </w:r>
    </w:p>
    <w:p w:rsidR="0067354C" w:rsidRPr="00F72131" w:rsidRDefault="0067354C" w:rsidP="001779A1">
      <w:pPr>
        <w:pStyle w:val="ListParagraph"/>
        <w:spacing w:line="480" w:lineRule="auto"/>
        <w:ind w:left="360"/>
        <w:rPr>
          <w:rFonts w:cs="David"/>
          <w:sz w:val="28"/>
          <w:szCs w:val="28"/>
          <w:rtl/>
        </w:rPr>
      </w:pPr>
    </w:p>
    <w:p w:rsidR="0067354C" w:rsidRDefault="0067354C" w:rsidP="004F6A72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67354C" w:rsidRPr="00CF3E81" w:rsidRDefault="0067354C" w:rsidP="001779A1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  <w:r w:rsidRPr="00F72131">
        <w:rPr>
          <w:rFonts w:cs="David" w:hint="cs"/>
          <w:b/>
          <w:bCs/>
          <w:sz w:val="28"/>
          <w:szCs w:val="28"/>
          <w:u w:val="single"/>
          <w:rtl/>
        </w:rPr>
        <w:t>מהלך</w:t>
      </w:r>
      <w:r w:rsidRPr="00F72131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F72131">
        <w:rPr>
          <w:rFonts w:cs="David" w:hint="cs"/>
          <w:b/>
          <w:bCs/>
          <w:sz w:val="28"/>
          <w:szCs w:val="28"/>
          <w:u w:val="single"/>
          <w:rtl/>
        </w:rPr>
        <w:t>השיעור</w:t>
      </w:r>
      <w:r w:rsidRPr="001779A1">
        <w:rPr>
          <w:rFonts w:cs="David"/>
          <w:b/>
          <w:bCs/>
          <w:sz w:val="28"/>
          <w:szCs w:val="28"/>
          <w:rtl/>
        </w:rPr>
        <w:t>:</w:t>
      </w:r>
      <w:r>
        <w:rPr>
          <w:rFonts w:cs="David"/>
          <w:sz w:val="28"/>
          <w:szCs w:val="28"/>
          <w:rtl/>
        </w:rPr>
        <w:tab/>
      </w:r>
    </w:p>
    <w:p w:rsidR="0067354C" w:rsidRDefault="0067354C" w:rsidP="006C692E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1. </w:t>
      </w:r>
      <w:r w:rsidRPr="004F6A72">
        <w:rPr>
          <w:rFonts w:cs="David" w:hint="cs"/>
          <w:sz w:val="28"/>
          <w:szCs w:val="28"/>
          <w:rtl/>
        </w:rPr>
        <w:t>המורה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תציג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לתלמידים</w:t>
      </w:r>
      <w:r w:rsidRPr="004F6A72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טקסדו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שבו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מופיעות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מילות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סלנג</w:t>
      </w:r>
      <w:r>
        <w:rPr>
          <w:rFonts w:cs="David"/>
          <w:sz w:val="28"/>
          <w:szCs w:val="28"/>
          <w:rtl/>
        </w:rPr>
        <w:t xml:space="preserve">. </w:t>
      </w:r>
      <w:r w:rsidRPr="004F6A72">
        <w:rPr>
          <w:rFonts w:cs="David"/>
          <w:sz w:val="28"/>
          <w:szCs w:val="28"/>
          <w:rtl/>
        </w:rPr>
        <w:t xml:space="preserve"> </w:t>
      </w:r>
    </w:p>
    <w:p w:rsidR="0067354C" w:rsidRDefault="0067354C" w:rsidP="00065638">
      <w:pPr>
        <w:spacing w:line="360" w:lineRule="auto"/>
        <w:rPr>
          <w:rFonts w:cs="David"/>
          <w:sz w:val="28"/>
          <w:szCs w:val="28"/>
          <w:rtl/>
        </w:rPr>
      </w:pPr>
      <w:r w:rsidRPr="004F6A72">
        <w:rPr>
          <w:rFonts w:cs="David" w:hint="cs"/>
          <w:sz w:val="28"/>
          <w:szCs w:val="28"/>
          <w:rtl/>
        </w:rPr>
        <w:t>לתלמידים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תינתן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האפשרות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לקרוא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ולומר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מה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מוכר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להם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ומה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לא</w:t>
      </w:r>
      <w:r w:rsidRPr="004F6A72">
        <w:rPr>
          <w:rFonts w:cs="David"/>
          <w:sz w:val="28"/>
          <w:szCs w:val="28"/>
          <w:rtl/>
        </w:rPr>
        <w:t>.</w:t>
      </w:r>
    </w:p>
    <w:p w:rsidR="0067354C" w:rsidRPr="004F6A72" w:rsidRDefault="0067354C" w:rsidP="00065638">
      <w:pPr>
        <w:spacing w:line="360" w:lineRule="auto"/>
        <w:rPr>
          <w:rFonts w:cs="David"/>
          <w:sz w:val="28"/>
          <w:szCs w:val="28"/>
          <w:rtl/>
        </w:rPr>
      </w:pPr>
      <w:r w:rsidRPr="004F6A72">
        <w:rPr>
          <w:rFonts w:cs="David" w:hint="cs"/>
          <w:sz w:val="28"/>
          <w:szCs w:val="28"/>
          <w:rtl/>
        </w:rPr>
        <w:t>המורה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תעבור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על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הביטויים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ותסביר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את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הדרוש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הסבר</w:t>
      </w:r>
      <w:r w:rsidRPr="004F6A72">
        <w:rPr>
          <w:rFonts w:cs="David"/>
          <w:sz w:val="28"/>
          <w:szCs w:val="28"/>
          <w:rtl/>
        </w:rPr>
        <w:t>.</w:t>
      </w:r>
    </w:p>
    <w:p w:rsidR="0067354C" w:rsidRPr="004F6A72" w:rsidRDefault="0067354C" w:rsidP="00065638">
      <w:pPr>
        <w:spacing w:line="360" w:lineRule="auto"/>
        <w:rPr>
          <w:rFonts w:cs="David"/>
          <w:sz w:val="28"/>
          <w:szCs w:val="28"/>
          <w:rtl/>
        </w:rPr>
      </w:pPr>
      <w:r w:rsidRPr="004F6A72">
        <w:rPr>
          <w:rFonts w:cs="David" w:hint="cs"/>
          <w:sz w:val="28"/>
          <w:szCs w:val="28"/>
          <w:rtl/>
        </w:rPr>
        <w:t>ניתן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לחשוב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על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מקרים</w:t>
      </w:r>
      <w:r>
        <w:rPr>
          <w:rFonts w:cs="David"/>
          <w:sz w:val="28"/>
          <w:szCs w:val="28"/>
          <w:rtl/>
        </w:rPr>
        <w:t>/</w:t>
      </w:r>
      <w:r w:rsidRPr="004F6A72">
        <w:rPr>
          <w:rFonts w:cs="David" w:hint="cs"/>
          <w:sz w:val="28"/>
          <w:szCs w:val="28"/>
          <w:rtl/>
        </w:rPr>
        <w:t>מצבים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שבהם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ניתן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להשתמש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בביטויים</w:t>
      </w:r>
      <w:r w:rsidRPr="004F6A72">
        <w:rPr>
          <w:rFonts w:cs="David"/>
          <w:sz w:val="28"/>
          <w:szCs w:val="28"/>
          <w:rtl/>
        </w:rPr>
        <w:t>.</w:t>
      </w:r>
    </w:p>
    <w:p w:rsidR="0067354C" w:rsidRPr="004F6A72" w:rsidRDefault="0067354C" w:rsidP="004F6A72">
      <w:pPr>
        <w:spacing w:line="360" w:lineRule="auto"/>
        <w:rPr>
          <w:rFonts w:cs="David"/>
          <w:sz w:val="28"/>
          <w:szCs w:val="28"/>
          <w:rtl/>
        </w:rPr>
      </w:pPr>
    </w:p>
    <w:p w:rsidR="0067354C" w:rsidRPr="004F6A72" w:rsidRDefault="0067354C" w:rsidP="004F6A72">
      <w:pPr>
        <w:spacing w:line="360" w:lineRule="auto"/>
        <w:rPr>
          <w:rFonts w:cs="David"/>
          <w:sz w:val="28"/>
          <w:szCs w:val="28"/>
          <w:rtl/>
        </w:rPr>
      </w:pPr>
      <w:r w:rsidRPr="004F6A72">
        <w:rPr>
          <w:rFonts w:cs="David"/>
          <w:sz w:val="28"/>
          <w:szCs w:val="28"/>
          <w:rtl/>
        </w:rPr>
        <w:t xml:space="preserve">2. </w:t>
      </w:r>
      <w:r w:rsidRPr="004F6A72">
        <w:rPr>
          <w:rFonts w:cs="David" w:hint="cs"/>
          <w:sz w:val="28"/>
          <w:szCs w:val="28"/>
          <w:rtl/>
        </w:rPr>
        <w:t>המורה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תציג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את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הקומיקס</w:t>
      </w:r>
      <w:r w:rsidRPr="004F6A72">
        <w:rPr>
          <w:rFonts w:cs="David"/>
          <w:sz w:val="28"/>
          <w:szCs w:val="28"/>
          <w:rtl/>
        </w:rPr>
        <w:t>.</w:t>
      </w:r>
    </w:p>
    <w:p w:rsidR="0067354C" w:rsidRPr="004F6A72" w:rsidRDefault="0067354C" w:rsidP="00065638">
      <w:pPr>
        <w:spacing w:line="360" w:lineRule="auto"/>
        <w:rPr>
          <w:rFonts w:cs="David"/>
          <w:sz w:val="28"/>
          <w:szCs w:val="28"/>
          <w:rtl/>
        </w:rPr>
      </w:pPr>
      <w:r w:rsidRPr="004F6A72">
        <w:rPr>
          <w:rFonts w:cs="David" w:hint="cs"/>
          <w:sz w:val="28"/>
          <w:szCs w:val="28"/>
          <w:rtl/>
        </w:rPr>
        <w:t>התלמידים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יחוו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דעתם</w:t>
      </w:r>
      <w:r w:rsidRPr="004F6A72">
        <w:rPr>
          <w:rFonts w:cs="David"/>
          <w:sz w:val="28"/>
          <w:szCs w:val="28"/>
          <w:rtl/>
        </w:rPr>
        <w:t xml:space="preserve">, </w:t>
      </w:r>
      <w:r w:rsidRPr="004F6A72">
        <w:rPr>
          <w:rFonts w:cs="David" w:hint="cs"/>
          <w:sz w:val="28"/>
          <w:szCs w:val="28"/>
          <w:rtl/>
        </w:rPr>
        <w:t>יציעו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ביטויים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נוספים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ויהיה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דיון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במליאה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אודות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הקומיקס</w:t>
      </w:r>
      <w:r w:rsidRPr="004F6A72">
        <w:rPr>
          <w:rFonts w:cs="David"/>
          <w:sz w:val="28"/>
          <w:szCs w:val="28"/>
          <w:rtl/>
        </w:rPr>
        <w:t>.</w:t>
      </w:r>
    </w:p>
    <w:p w:rsidR="0067354C" w:rsidRPr="004F6A72" w:rsidRDefault="0067354C" w:rsidP="00065638">
      <w:pPr>
        <w:spacing w:line="360" w:lineRule="auto"/>
        <w:rPr>
          <w:rFonts w:cs="David"/>
          <w:sz w:val="28"/>
          <w:szCs w:val="28"/>
          <w:rtl/>
        </w:rPr>
      </w:pPr>
      <w:r w:rsidRPr="004F6A72">
        <w:rPr>
          <w:rFonts w:cs="David"/>
          <w:sz w:val="28"/>
          <w:szCs w:val="28"/>
          <w:rtl/>
        </w:rPr>
        <w:t>3.</w:t>
      </w:r>
      <w:r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המורה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תראה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את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הפופלט</w:t>
      </w:r>
      <w:r w:rsidRPr="004F6A72">
        <w:rPr>
          <w:rFonts w:cs="David"/>
          <w:sz w:val="28"/>
          <w:szCs w:val="28"/>
          <w:rtl/>
        </w:rPr>
        <w:t>.</w:t>
      </w:r>
    </w:p>
    <w:p w:rsidR="0067354C" w:rsidRPr="004F6A72" w:rsidRDefault="0067354C" w:rsidP="00065638">
      <w:pPr>
        <w:spacing w:line="360" w:lineRule="auto"/>
        <w:rPr>
          <w:rFonts w:cs="David"/>
          <w:sz w:val="28"/>
          <w:szCs w:val="28"/>
          <w:rtl/>
        </w:rPr>
      </w:pPr>
      <w:r w:rsidRPr="004F6A72">
        <w:rPr>
          <w:rFonts w:cs="David" w:hint="cs"/>
          <w:sz w:val="28"/>
          <w:szCs w:val="28"/>
          <w:rtl/>
        </w:rPr>
        <w:t>במליאה</w:t>
      </w:r>
      <w:r w:rsidRPr="004F6A72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ייערך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דיון</w:t>
      </w:r>
      <w:r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על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הביטויים</w:t>
      </w:r>
      <w:r w:rsidRPr="004F6A72">
        <w:rPr>
          <w:rFonts w:cs="David"/>
          <w:sz w:val="28"/>
          <w:szCs w:val="28"/>
          <w:rtl/>
        </w:rPr>
        <w:t>.</w:t>
      </w:r>
    </w:p>
    <w:p w:rsidR="0067354C" w:rsidRPr="004F6A72" w:rsidRDefault="0067354C" w:rsidP="00CF3E81">
      <w:pPr>
        <w:spacing w:line="276" w:lineRule="auto"/>
        <w:rPr>
          <w:rFonts w:cs="David"/>
          <w:sz w:val="28"/>
          <w:szCs w:val="28"/>
          <w:rtl/>
        </w:rPr>
      </w:pPr>
      <w:r w:rsidRPr="004F6A72">
        <w:rPr>
          <w:rFonts w:cs="David" w:hint="cs"/>
          <w:sz w:val="28"/>
          <w:szCs w:val="28"/>
          <w:rtl/>
        </w:rPr>
        <w:t>התלמידים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יצרו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משפטים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ודו</w:t>
      </w:r>
      <w:r>
        <w:rPr>
          <w:rFonts w:cs="David"/>
          <w:sz w:val="28"/>
          <w:szCs w:val="28"/>
          <w:rtl/>
        </w:rPr>
        <w:t>-</w:t>
      </w:r>
      <w:r w:rsidRPr="004F6A72">
        <w:rPr>
          <w:rFonts w:cs="David" w:hint="cs"/>
          <w:sz w:val="28"/>
          <w:szCs w:val="28"/>
          <w:rtl/>
        </w:rPr>
        <w:t>שיח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תוך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כדי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שימוש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בביטויים</w:t>
      </w:r>
      <w:r w:rsidRPr="004F6A72">
        <w:rPr>
          <w:rFonts w:cs="David"/>
          <w:sz w:val="28"/>
          <w:szCs w:val="28"/>
          <w:rtl/>
        </w:rPr>
        <w:t>.</w:t>
      </w:r>
    </w:p>
    <w:p w:rsidR="0067354C" w:rsidRPr="004F6A72" w:rsidRDefault="0067354C" w:rsidP="00CF3E81">
      <w:pPr>
        <w:spacing w:line="276" w:lineRule="auto"/>
        <w:rPr>
          <w:rFonts w:cs="David"/>
          <w:sz w:val="28"/>
          <w:szCs w:val="28"/>
          <w:rtl/>
        </w:rPr>
      </w:pPr>
    </w:p>
    <w:p w:rsidR="0067354C" w:rsidRPr="004F6A72" w:rsidRDefault="0067354C" w:rsidP="00CF3E81">
      <w:pPr>
        <w:spacing w:line="276" w:lineRule="auto"/>
        <w:rPr>
          <w:rFonts w:cs="David"/>
          <w:sz w:val="28"/>
          <w:szCs w:val="28"/>
          <w:rtl/>
        </w:rPr>
      </w:pPr>
      <w:r w:rsidRPr="004F6A72">
        <w:rPr>
          <w:rFonts w:cs="David"/>
          <w:sz w:val="28"/>
          <w:szCs w:val="28"/>
          <w:rtl/>
        </w:rPr>
        <w:t>4.</w:t>
      </w:r>
      <w:r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המורה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תשמיע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לתלמידים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את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הדו</w:t>
      </w:r>
      <w:r>
        <w:rPr>
          <w:rFonts w:cs="David"/>
          <w:sz w:val="28"/>
          <w:szCs w:val="28"/>
          <w:rtl/>
        </w:rPr>
        <w:t>-</w:t>
      </w:r>
      <w:r w:rsidRPr="004F6A72">
        <w:rPr>
          <w:rFonts w:cs="David" w:hint="cs"/>
          <w:sz w:val="28"/>
          <w:szCs w:val="28"/>
          <w:rtl/>
        </w:rPr>
        <w:t>שיח</w:t>
      </w:r>
      <w:r w:rsidRPr="004F6A72">
        <w:rPr>
          <w:rFonts w:cs="David"/>
          <w:sz w:val="28"/>
          <w:szCs w:val="28"/>
          <w:rtl/>
        </w:rPr>
        <w:t>.</w:t>
      </w:r>
    </w:p>
    <w:p w:rsidR="0067354C" w:rsidRPr="004F6A72" w:rsidRDefault="0067354C" w:rsidP="00065638">
      <w:pPr>
        <w:spacing w:line="360" w:lineRule="auto"/>
        <w:rPr>
          <w:rFonts w:cs="David"/>
          <w:sz w:val="28"/>
          <w:szCs w:val="28"/>
          <w:rtl/>
        </w:rPr>
      </w:pPr>
      <w:r w:rsidRPr="004F6A72">
        <w:rPr>
          <w:rFonts w:cs="David" w:hint="cs"/>
          <w:sz w:val="28"/>
          <w:szCs w:val="28"/>
          <w:rtl/>
        </w:rPr>
        <w:t>התלמידים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יאזינו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וינסו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להבין</w:t>
      </w:r>
      <w:r w:rsidRPr="004F6A72">
        <w:rPr>
          <w:rFonts w:cs="David"/>
          <w:sz w:val="28"/>
          <w:szCs w:val="28"/>
          <w:rtl/>
        </w:rPr>
        <w:t>.</w:t>
      </w:r>
      <w:r>
        <w:rPr>
          <w:rFonts w:cs="David"/>
          <w:sz w:val="28"/>
          <w:szCs w:val="28"/>
          <w:rtl/>
        </w:rPr>
        <w:t xml:space="preserve"> (</w:t>
      </w:r>
      <w:r w:rsidRPr="004F6A72">
        <w:rPr>
          <w:rFonts w:cs="David" w:hint="cs"/>
          <w:sz w:val="28"/>
          <w:szCs w:val="28"/>
          <w:rtl/>
        </w:rPr>
        <w:t>ניתן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לתת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לכיתה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את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הטקסט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כתוב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תוך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כדי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ההאזנה</w:t>
      </w:r>
      <w:r w:rsidRPr="004F6A72">
        <w:rPr>
          <w:rFonts w:cs="David"/>
          <w:sz w:val="28"/>
          <w:szCs w:val="28"/>
          <w:rtl/>
        </w:rPr>
        <w:t xml:space="preserve">. </w:t>
      </w:r>
      <w:r w:rsidRPr="004F6A72">
        <w:rPr>
          <w:rFonts w:cs="David" w:hint="cs"/>
          <w:sz w:val="28"/>
          <w:szCs w:val="28"/>
          <w:rtl/>
        </w:rPr>
        <w:t>הנושא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נתון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לשיקול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דעתה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של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המורה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ולרמת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הכיתה</w:t>
      </w:r>
      <w:r w:rsidRPr="004F6A72">
        <w:rPr>
          <w:rFonts w:cs="David"/>
          <w:sz w:val="28"/>
          <w:szCs w:val="28"/>
          <w:rtl/>
        </w:rPr>
        <w:t>.)</w:t>
      </w:r>
    </w:p>
    <w:p w:rsidR="0067354C" w:rsidRPr="004F6A72" w:rsidRDefault="0067354C" w:rsidP="004F6A72">
      <w:pPr>
        <w:spacing w:line="360" w:lineRule="auto"/>
        <w:rPr>
          <w:rFonts w:cs="David"/>
          <w:sz w:val="28"/>
          <w:szCs w:val="28"/>
          <w:rtl/>
        </w:rPr>
      </w:pPr>
    </w:p>
    <w:p w:rsidR="0067354C" w:rsidRPr="004F6A72" w:rsidRDefault="0067354C" w:rsidP="005F0515">
      <w:pPr>
        <w:spacing w:line="360" w:lineRule="auto"/>
        <w:rPr>
          <w:rFonts w:cs="David"/>
          <w:sz w:val="28"/>
          <w:szCs w:val="28"/>
          <w:rtl/>
        </w:rPr>
      </w:pPr>
      <w:r w:rsidRPr="004F6A72">
        <w:rPr>
          <w:rFonts w:cs="David"/>
          <w:sz w:val="28"/>
          <w:szCs w:val="28"/>
          <w:rtl/>
        </w:rPr>
        <w:t>5.</w:t>
      </w:r>
      <w:r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סיכום</w:t>
      </w:r>
      <w:r w:rsidRPr="004F6A72">
        <w:rPr>
          <w:rFonts w:cs="David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 xml:space="preserve">- </w:t>
      </w:r>
      <w:r w:rsidRPr="004F6A72">
        <w:rPr>
          <w:rFonts w:cs="David" w:hint="cs"/>
          <w:sz w:val="28"/>
          <w:szCs w:val="28"/>
          <w:rtl/>
        </w:rPr>
        <w:t>המורה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תיתן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לתלמידים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עבודה</w:t>
      </w:r>
      <w:r w:rsidRPr="004F6A72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בוורד</w:t>
      </w:r>
      <w:r>
        <w:rPr>
          <w:rFonts w:cs="David"/>
          <w:sz w:val="28"/>
          <w:szCs w:val="28"/>
          <w:rtl/>
        </w:rPr>
        <w:t xml:space="preserve"> (</w:t>
      </w:r>
      <w:r>
        <w:rPr>
          <w:rFonts w:cs="David" w:hint="cs"/>
          <w:sz w:val="28"/>
          <w:szCs w:val="28"/>
          <w:rtl/>
        </w:rPr>
        <w:t>נמצאת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במוודל</w:t>
      </w:r>
      <w:r>
        <w:rPr>
          <w:rFonts w:cs="David"/>
          <w:sz w:val="28"/>
          <w:szCs w:val="28"/>
          <w:rtl/>
        </w:rPr>
        <w:t xml:space="preserve">) </w:t>
      </w:r>
      <w:r>
        <w:rPr>
          <w:rFonts w:cs="David" w:hint="cs"/>
          <w:sz w:val="28"/>
          <w:szCs w:val="28"/>
          <w:rtl/>
        </w:rPr>
        <w:t>שבה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התלמידים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ישלימו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את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מילת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הסלנג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עפ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י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ההגדרה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המצורפת</w:t>
      </w:r>
      <w:r w:rsidRPr="004F6A72">
        <w:rPr>
          <w:rFonts w:cs="David"/>
          <w:sz w:val="28"/>
          <w:szCs w:val="28"/>
          <w:rtl/>
        </w:rPr>
        <w:t>.</w:t>
      </w:r>
      <w:bookmarkStart w:id="0" w:name="_GoBack"/>
      <w:bookmarkEnd w:id="0"/>
    </w:p>
    <w:p w:rsidR="0067354C" w:rsidRPr="004F6A72" w:rsidRDefault="0067354C" w:rsidP="004F6A72">
      <w:pPr>
        <w:spacing w:line="360" w:lineRule="auto"/>
        <w:rPr>
          <w:rFonts w:cs="David"/>
          <w:sz w:val="28"/>
          <w:szCs w:val="28"/>
          <w:rtl/>
        </w:rPr>
      </w:pPr>
    </w:p>
    <w:p w:rsidR="0067354C" w:rsidRPr="004F6A72" w:rsidRDefault="0067354C" w:rsidP="004F6A72">
      <w:pPr>
        <w:spacing w:line="360" w:lineRule="auto"/>
        <w:rPr>
          <w:rFonts w:cs="David"/>
          <w:sz w:val="28"/>
          <w:szCs w:val="28"/>
          <w:rtl/>
        </w:rPr>
      </w:pPr>
      <w:r w:rsidRPr="004F6A72">
        <w:rPr>
          <w:rFonts w:cs="David"/>
          <w:sz w:val="28"/>
          <w:szCs w:val="28"/>
          <w:rtl/>
        </w:rPr>
        <w:t xml:space="preserve">6. </w:t>
      </w:r>
      <w:r w:rsidRPr="004F6A72">
        <w:rPr>
          <w:rFonts w:cs="David" w:hint="cs"/>
          <w:sz w:val="28"/>
          <w:szCs w:val="28"/>
          <w:rtl/>
        </w:rPr>
        <w:t>ניתן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לתת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לתלמידים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משימת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סיכום</w:t>
      </w:r>
      <w:r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/>
          <w:sz w:val="28"/>
          <w:szCs w:val="28"/>
          <w:rtl/>
        </w:rPr>
        <w:t xml:space="preserve">- </w:t>
      </w:r>
      <w:r w:rsidRPr="004F6A72">
        <w:rPr>
          <w:rFonts w:cs="David" w:hint="cs"/>
          <w:sz w:val="28"/>
          <w:szCs w:val="28"/>
          <w:rtl/>
        </w:rPr>
        <w:t>להכין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דיאלוג</w:t>
      </w:r>
      <w:r w:rsidRPr="004F6A72">
        <w:rPr>
          <w:rFonts w:cs="David"/>
          <w:sz w:val="28"/>
          <w:szCs w:val="28"/>
          <w:rtl/>
        </w:rPr>
        <w:t xml:space="preserve">  </w:t>
      </w:r>
      <w:r w:rsidRPr="004F6A72">
        <w:rPr>
          <w:rFonts w:cs="David" w:hint="cs"/>
          <w:sz w:val="28"/>
          <w:szCs w:val="28"/>
          <w:rtl/>
        </w:rPr>
        <w:t>הכולל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ביטויי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סלנג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ולהמחיז</w:t>
      </w:r>
      <w:r w:rsidRPr="004F6A72">
        <w:rPr>
          <w:rFonts w:cs="David"/>
          <w:sz w:val="28"/>
          <w:szCs w:val="28"/>
          <w:rtl/>
        </w:rPr>
        <w:t xml:space="preserve"> </w:t>
      </w:r>
      <w:r w:rsidRPr="004F6A72">
        <w:rPr>
          <w:rFonts w:cs="David" w:hint="cs"/>
          <w:sz w:val="28"/>
          <w:szCs w:val="28"/>
          <w:rtl/>
        </w:rPr>
        <w:t>בכיתה</w:t>
      </w:r>
      <w:r w:rsidRPr="004F6A72">
        <w:rPr>
          <w:rFonts w:cs="David"/>
          <w:sz w:val="28"/>
          <w:szCs w:val="28"/>
          <w:rtl/>
        </w:rPr>
        <w:t>.</w:t>
      </w:r>
    </w:p>
    <w:p w:rsidR="0067354C" w:rsidRPr="004F6A72" w:rsidRDefault="0067354C" w:rsidP="004F6A72">
      <w:pPr>
        <w:spacing w:line="360" w:lineRule="auto"/>
        <w:rPr>
          <w:rFonts w:cs="David"/>
          <w:sz w:val="28"/>
          <w:szCs w:val="28"/>
          <w:rtl/>
        </w:rPr>
      </w:pPr>
    </w:p>
    <w:p w:rsidR="0067354C" w:rsidRPr="004F6A72" w:rsidRDefault="0067354C" w:rsidP="004F6A72">
      <w:pPr>
        <w:spacing w:line="276" w:lineRule="auto"/>
        <w:rPr>
          <w:rFonts w:cs="David"/>
          <w:sz w:val="28"/>
          <w:szCs w:val="28"/>
          <w:rtl/>
        </w:rPr>
      </w:pPr>
    </w:p>
    <w:p w:rsidR="0067354C" w:rsidRPr="004F6A72" w:rsidRDefault="0067354C" w:rsidP="00C02F33">
      <w:pPr>
        <w:spacing w:line="276" w:lineRule="auto"/>
        <w:jc w:val="right"/>
        <w:rPr>
          <w:rFonts w:cs="Aharoni"/>
          <w:sz w:val="36"/>
          <w:szCs w:val="36"/>
          <w:u w:val="single"/>
        </w:rPr>
      </w:pPr>
    </w:p>
    <w:sectPr w:rsidR="0067354C" w:rsidRPr="004F6A72" w:rsidSect="005438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54C" w:rsidRDefault="0067354C" w:rsidP="0054381C">
      <w:r>
        <w:separator/>
      </w:r>
    </w:p>
  </w:endnote>
  <w:endnote w:type="continuationSeparator" w:id="1">
    <w:p w:rsidR="0067354C" w:rsidRDefault="0067354C" w:rsidP="0054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54C" w:rsidRDefault="0067354C" w:rsidP="0054381C">
      <w:r>
        <w:separator/>
      </w:r>
    </w:p>
  </w:footnote>
  <w:footnote w:type="continuationSeparator" w:id="1">
    <w:p w:rsidR="0067354C" w:rsidRDefault="0067354C" w:rsidP="00543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57"/>
    <w:multiLevelType w:val="hybridMultilevel"/>
    <w:tmpl w:val="D384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544F5"/>
    <w:multiLevelType w:val="hybridMultilevel"/>
    <w:tmpl w:val="384A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755B0"/>
    <w:multiLevelType w:val="hybridMultilevel"/>
    <w:tmpl w:val="3484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A66AC"/>
    <w:multiLevelType w:val="hybridMultilevel"/>
    <w:tmpl w:val="4DB210EA"/>
    <w:lvl w:ilvl="0" w:tplc="56C2C42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524C2"/>
    <w:multiLevelType w:val="hybridMultilevel"/>
    <w:tmpl w:val="CA86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915A7"/>
    <w:multiLevelType w:val="hybridMultilevel"/>
    <w:tmpl w:val="D3CA6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E18EE"/>
    <w:multiLevelType w:val="hybridMultilevel"/>
    <w:tmpl w:val="35F204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61634"/>
    <w:multiLevelType w:val="hybridMultilevel"/>
    <w:tmpl w:val="0A52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97752"/>
    <w:multiLevelType w:val="hybridMultilevel"/>
    <w:tmpl w:val="B67667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0601B"/>
    <w:multiLevelType w:val="hybridMultilevel"/>
    <w:tmpl w:val="89946D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BE37B5"/>
    <w:multiLevelType w:val="hybridMultilevel"/>
    <w:tmpl w:val="BF8847FE"/>
    <w:lvl w:ilvl="0" w:tplc="56C2C42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570A9"/>
    <w:multiLevelType w:val="hybridMultilevel"/>
    <w:tmpl w:val="BC64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B724D2"/>
    <w:multiLevelType w:val="hybridMultilevel"/>
    <w:tmpl w:val="7C08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2860FE"/>
    <w:multiLevelType w:val="hybridMultilevel"/>
    <w:tmpl w:val="9136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632B5"/>
    <w:multiLevelType w:val="hybridMultilevel"/>
    <w:tmpl w:val="01905DD2"/>
    <w:lvl w:ilvl="0" w:tplc="56C2C42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17B91"/>
    <w:multiLevelType w:val="hybridMultilevel"/>
    <w:tmpl w:val="74CA08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15"/>
  </w:num>
  <w:num w:numId="13">
    <w:abstractNumId w:val="3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7E3"/>
    <w:rsid w:val="00011687"/>
    <w:rsid w:val="00011849"/>
    <w:rsid w:val="00024155"/>
    <w:rsid w:val="00026BF6"/>
    <w:rsid w:val="0003526F"/>
    <w:rsid w:val="00040501"/>
    <w:rsid w:val="00043CD9"/>
    <w:rsid w:val="00045626"/>
    <w:rsid w:val="000526DC"/>
    <w:rsid w:val="00053EFE"/>
    <w:rsid w:val="000553A2"/>
    <w:rsid w:val="00061FC8"/>
    <w:rsid w:val="00065638"/>
    <w:rsid w:val="0008180D"/>
    <w:rsid w:val="00094882"/>
    <w:rsid w:val="000A09C5"/>
    <w:rsid w:val="000A6923"/>
    <w:rsid w:val="000B2802"/>
    <w:rsid w:val="000B71FD"/>
    <w:rsid w:val="000B7CE7"/>
    <w:rsid w:val="000C530A"/>
    <w:rsid w:val="000C72F9"/>
    <w:rsid w:val="000D3684"/>
    <w:rsid w:val="000E4631"/>
    <w:rsid w:val="000E4B17"/>
    <w:rsid w:val="000E4DBB"/>
    <w:rsid w:val="000F4DA9"/>
    <w:rsid w:val="001106DD"/>
    <w:rsid w:val="00113083"/>
    <w:rsid w:val="00122B50"/>
    <w:rsid w:val="001332ED"/>
    <w:rsid w:val="00135890"/>
    <w:rsid w:val="00135E88"/>
    <w:rsid w:val="0013644C"/>
    <w:rsid w:val="00140C74"/>
    <w:rsid w:val="0014542A"/>
    <w:rsid w:val="00145D00"/>
    <w:rsid w:val="0015416C"/>
    <w:rsid w:val="0015466C"/>
    <w:rsid w:val="001701F3"/>
    <w:rsid w:val="001779A1"/>
    <w:rsid w:val="00186CFD"/>
    <w:rsid w:val="00187367"/>
    <w:rsid w:val="001A4CC5"/>
    <w:rsid w:val="001A5BDA"/>
    <w:rsid w:val="001B2966"/>
    <w:rsid w:val="001C36CE"/>
    <w:rsid w:val="001D5197"/>
    <w:rsid w:val="001E0FA9"/>
    <w:rsid w:val="001E1B4B"/>
    <w:rsid w:val="0022656C"/>
    <w:rsid w:val="00227C57"/>
    <w:rsid w:val="00230713"/>
    <w:rsid w:val="00234430"/>
    <w:rsid w:val="002444C1"/>
    <w:rsid w:val="00255A1D"/>
    <w:rsid w:val="00257B1B"/>
    <w:rsid w:val="00262EE3"/>
    <w:rsid w:val="00265402"/>
    <w:rsid w:val="00272684"/>
    <w:rsid w:val="00275F0E"/>
    <w:rsid w:val="0028223E"/>
    <w:rsid w:val="00282972"/>
    <w:rsid w:val="00284D4E"/>
    <w:rsid w:val="002A18FE"/>
    <w:rsid w:val="002A2663"/>
    <w:rsid w:val="002A727B"/>
    <w:rsid w:val="002B6566"/>
    <w:rsid w:val="002C2975"/>
    <w:rsid w:val="002C2A0D"/>
    <w:rsid w:val="002C6AEA"/>
    <w:rsid w:val="002D040F"/>
    <w:rsid w:val="002D3D3C"/>
    <w:rsid w:val="002D5667"/>
    <w:rsid w:val="002D5E5A"/>
    <w:rsid w:val="002E5435"/>
    <w:rsid w:val="002E6746"/>
    <w:rsid w:val="002F0FCB"/>
    <w:rsid w:val="00301139"/>
    <w:rsid w:val="003071CD"/>
    <w:rsid w:val="00315CC1"/>
    <w:rsid w:val="00324A5E"/>
    <w:rsid w:val="00331EE6"/>
    <w:rsid w:val="0033254C"/>
    <w:rsid w:val="003415FC"/>
    <w:rsid w:val="0035632A"/>
    <w:rsid w:val="0036031A"/>
    <w:rsid w:val="0036141B"/>
    <w:rsid w:val="00362A36"/>
    <w:rsid w:val="003752CB"/>
    <w:rsid w:val="00393A7E"/>
    <w:rsid w:val="003A4D85"/>
    <w:rsid w:val="003A5079"/>
    <w:rsid w:val="003A63DF"/>
    <w:rsid w:val="003B0E19"/>
    <w:rsid w:val="003B1CAB"/>
    <w:rsid w:val="003B2E08"/>
    <w:rsid w:val="003C241B"/>
    <w:rsid w:val="003C24BA"/>
    <w:rsid w:val="003E0AA6"/>
    <w:rsid w:val="003E3175"/>
    <w:rsid w:val="003E6C01"/>
    <w:rsid w:val="003F2AB4"/>
    <w:rsid w:val="00407165"/>
    <w:rsid w:val="004132F0"/>
    <w:rsid w:val="00414848"/>
    <w:rsid w:val="00425C19"/>
    <w:rsid w:val="00436BA0"/>
    <w:rsid w:val="00440A1D"/>
    <w:rsid w:val="00444ED4"/>
    <w:rsid w:val="00447EAC"/>
    <w:rsid w:val="00455E59"/>
    <w:rsid w:val="00456B63"/>
    <w:rsid w:val="0046240F"/>
    <w:rsid w:val="0046291F"/>
    <w:rsid w:val="00466278"/>
    <w:rsid w:val="0046634B"/>
    <w:rsid w:val="0047111D"/>
    <w:rsid w:val="00474C99"/>
    <w:rsid w:val="0049098D"/>
    <w:rsid w:val="004A1796"/>
    <w:rsid w:val="004A2225"/>
    <w:rsid w:val="004A262D"/>
    <w:rsid w:val="004A47CA"/>
    <w:rsid w:val="004B55E9"/>
    <w:rsid w:val="004C3DA4"/>
    <w:rsid w:val="004D703F"/>
    <w:rsid w:val="004F6A72"/>
    <w:rsid w:val="00506D38"/>
    <w:rsid w:val="0050774F"/>
    <w:rsid w:val="005138EF"/>
    <w:rsid w:val="0051493A"/>
    <w:rsid w:val="00521F60"/>
    <w:rsid w:val="0054381C"/>
    <w:rsid w:val="00556149"/>
    <w:rsid w:val="005579E8"/>
    <w:rsid w:val="00560E83"/>
    <w:rsid w:val="00561B07"/>
    <w:rsid w:val="0056538F"/>
    <w:rsid w:val="00570719"/>
    <w:rsid w:val="005871FA"/>
    <w:rsid w:val="00587C74"/>
    <w:rsid w:val="00590729"/>
    <w:rsid w:val="00591E9B"/>
    <w:rsid w:val="005932F7"/>
    <w:rsid w:val="00593991"/>
    <w:rsid w:val="00593ED6"/>
    <w:rsid w:val="005A1538"/>
    <w:rsid w:val="005A17BE"/>
    <w:rsid w:val="005A1DDB"/>
    <w:rsid w:val="005B488F"/>
    <w:rsid w:val="005B67EB"/>
    <w:rsid w:val="005B73D8"/>
    <w:rsid w:val="005C16BC"/>
    <w:rsid w:val="005C24B6"/>
    <w:rsid w:val="005C4C7C"/>
    <w:rsid w:val="005D6598"/>
    <w:rsid w:val="005D65F9"/>
    <w:rsid w:val="005F0515"/>
    <w:rsid w:val="005F242B"/>
    <w:rsid w:val="005F28C6"/>
    <w:rsid w:val="00600087"/>
    <w:rsid w:val="006117C2"/>
    <w:rsid w:val="006174AE"/>
    <w:rsid w:val="006237E0"/>
    <w:rsid w:val="00631000"/>
    <w:rsid w:val="006324F8"/>
    <w:rsid w:val="006330AB"/>
    <w:rsid w:val="00645AD8"/>
    <w:rsid w:val="0064610E"/>
    <w:rsid w:val="0065193A"/>
    <w:rsid w:val="00656013"/>
    <w:rsid w:val="0065778D"/>
    <w:rsid w:val="00672B56"/>
    <w:rsid w:val="0067354C"/>
    <w:rsid w:val="00673F04"/>
    <w:rsid w:val="00686D3C"/>
    <w:rsid w:val="006975D7"/>
    <w:rsid w:val="006A1A3D"/>
    <w:rsid w:val="006A1D21"/>
    <w:rsid w:val="006C692E"/>
    <w:rsid w:val="006C70EF"/>
    <w:rsid w:val="006C7A27"/>
    <w:rsid w:val="006D5682"/>
    <w:rsid w:val="006D64FA"/>
    <w:rsid w:val="006E3E74"/>
    <w:rsid w:val="006E6209"/>
    <w:rsid w:val="006F68B4"/>
    <w:rsid w:val="00700D47"/>
    <w:rsid w:val="00717DD7"/>
    <w:rsid w:val="007229D4"/>
    <w:rsid w:val="007332CD"/>
    <w:rsid w:val="00734482"/>
    <w:rsid w:val="0073673E"/>
    <w:rsid w:val="00741D2F"/>
    <w:rsid w:val="00753A3D"/>
    <w:rsid w:val="00765066"/>
    <w:rsid w:val="00767D1A"/>
    <w:rsid w:val="00773E13"/>
    <w:rsid w:val="0077462D"/>
    <w:rsid w:val="007948D0"/>
    <w:rsid w:val="007A077F"/>
    <w:rsid w:val="007C4E07"/>
    <w:rsid w:val="007D4682"/>
    <w:rsid w:val="007D5C3C"/>
    <w:rsid w:val="007E6F09"/>
    <w:rsid w:val="007F0138"/>
    <w:rsid w:val="007F5293"/>
    <w:rsid w:val="007F7EBE"/>
    <w:rsid w:val="008025D3"/>
    <w:rsid w:val="00807682"/>
    <w:rsid w:val="00807C1E"/>
    <w:rsid w:val="008217E3"/>
    <w:rsid w:val="0083766D"/>
    <w:rsid w:val="008466C8"/>
    <w:rsid w:val="008915F9"/>
    <w:rsid w:val="00894AA6"/>
    <w:rsid w:val="0089724B"/>
    <w:rsid w:val="008A6E61"/>
    <w:rsid w:val="008C690D"/>
    <w:rsid w:val="008D0A12"/>
    <w:rsid w:val="008D0E03"/>
    <w:rsid w:val="008D7919"/>
    <w:rsid w:val="008E1205"/>
    <w:rsid w:val="00901073"/>
    <w:rsid w:val="00915274"/>
    <w:rsid w:val="0091659F"/>
    <w:rsid w:val="00916D00"/>
    <w:rsid w:val="009229BC"/>
    <w:rsid w:val="00924008"/>
    <w:rsid w:val="00925CCB"/>
    <w:rsid w:val="00926585"/>
    <w:rsid w:val="00926DBA"/>
    <w:rsid w:val="009277BC"/>
    <w:rsid w:val="00932FF6"/>
    <w:rsid w:val="00944232"/>
    <w:rsid w:val="00945CA5"/>
    <w:rsid w:val="00946322"/>
    <w:rsid w:val="0095010C"/>
    <w:rsid w:val="009519D1"/>
    <w:rsid w:val="00952623"/>
    <w:rsid w:val="009537FD"/>
    <w:rsid w:val="00954F96"/>
    <w:rsid w:val="00957FF2"/>
    <w:rsid w:val="00964CDC"/>
    <w:rsid w:val="009678B9"/>
    <w:rsid w:val="0097697D"/>
    <w:rsid w:val="00977C90"/>
    <w:rsid w:val="0098692F"/>
    <w:rsid w:val="00990AE0"/>
    <w:rsid w:val="00993DE2"/>
    <w:rsid w:val="00996EDC"/>
    <w:rsid w:val="0099742D"/>
    <w:rsid w:val="009A6D18"/>
    <w:rsid w:val="009B5779"/>
    <w:rsid w:val="009D3359"/>
    <w:rsid w:val="009E5846"/>
    <w:rsid w:val="00A00272"/>
    <w:rsid w:val="00A04FB3"/>
    <w:rsid w:val="00A1200C"/>
    <w:rsid w:val="00A175FA"/>
    <w:rsid w:val="00A209A9"/>
    <w:rsid w:val="00A20AA0"/>
    <w:rsid w:val="00A31786"/>
    <w:rsid w:val="00A3229F"/>
    <w:rsid w:val="00A32DB8"/>
    <w:rsid w:val="00A37EB9"/>
    <w:rsid w:val="00A424B7"/>
    <w:rsid w:val="00A45FEB"/>
    <w:rsid w:val="00A50681"/>
    <w:rsid w:val="00A50ADF"/>
    <w:rsid w:val="00A54E97"/>
    <w:rsid w:val="00A753E1"/>
    <w:rsid w:val="00A8104B"/>
    <w:rsid w:val="00A826FD"/>
    <w:rsid w:val="00A855F3"/>
    <w:rsid w:val="00A859B7"/>
    <w:rsid w:val="00A9002C"/>
    <w:rsid w:val="00AA05D0"/>
    <w:rsid w:val="00AA5C34"/>
    <w:rsid w:val="00AB19EA"/>
    <w:rsid w:val="00AE04F3"/>
    <w:rsid w:val="00AE111D"/>
    <w:rsid w:val="00AE1F5D"/>
    <w:rsid w:val="00AE2749"/>
    <w:rsid w:val="00AE3112"/>
    <w:rsid w:val="00AF2723"/>
    <w:rsid w:val="00B06584"/>
    <w:rsid w:val="00B114CE"/>
    <w:rsid w:val="00B155AD"/>
    <w:rsid w:val="00B15CE2"/>
    <w:rsid w:val="00B17D13"/>
    <w:rsid w:val="00B255FE"/>
    <w:rsid w:val="00B317F0"/>
    <w:rsid w:val="00B61A3E"/>
    <w:rsid w:val="00B645D1"/>
    <w:rsid w:val="00B77426"/>
    <w:rsid w:val="00B80DFA"/>
    <w:rsid w:val="00B82111"/>
    <w:rsid w:val="00B92FA8"/>
    <w:rsid w:val="00BA20FA"/>
    <w:rsid w:val="00BA2B59"/>
    <w:rsid w:val="00BB2EF0"/>
    <w:rsid w:val="00BB5E4B"/>
    <w:rsid w:val="00BB60FF"/>
    <w:rsid w:val="00BC27DE"/>
    <w:rsid w:val="00BC2EE5"/>
    <w:rsid w:val="00BC3D6A"/>
    <w:rsid w:val="00BC4644"/>
    <w:rsid w:val="00BD0F1E"/>
    <w:rsid w:val="00BD2A1B"/>
    <w:rsid w:val="00BD4260"/>
    <w:rsid w:val="00BD61B5"/>
    <w:rsid w:val="00BE00EC"/>
    <w:rsid w:val="00BE2D8C"/>
    <w:rsid w:val="00BE78F8"/>
    <w:rsid w:val="00C00B6B"/>
    <w:rsid w:val="00C02F33"/>
    <w:rsid w:val="00C043B7"/>
    <w:rsid w:val="00C04ABF"/>
    <w:rsid w:val="00C14601"/>
    <w:rsid w:val="00C21AC0"/>
    <w:rsid w:val="00C2248A"/>
    <w:rsid w:val="00C23DA8"/>
    <w:rsid w:val="00C36205"/>
    <w:rsid w:val="00C43086"/>
    <w:rsid w:val="00C740DC"/>
    <w:rsid w:val="00C767CA"/>
    <w:rsid w:val="00C80E8A"/>
    <w:rsid w:val="00C94B1D"/>
    <w:rsid w:val="00C96917"/>
    <w:rsid w:val="00CA5646"/>
    <w:rsid w:val="00CB42FA"/>
    <w:rsid w:val="00CC72BC"/>
    <w:rsid w:val="00CD72A5"/>
    <w:rsid w:val="00CD7365"/>
    <w:rsid w:val="00CE335A"/>
    <w:rsid w:val="00CF3E81"/>
    <w:rsid w:val="00CF5B14"/>
    <w:rsid w:val="00CF7A66"/>
    <w:rsid w:val="00D00C3F"/>
    <w:rsid w:val="00D05F0B"/>
    <w:rsid w:val="00D10AC8"/>
    <w:rsid w:val="00D111EF"/>
    <w:rsid w:val="00D1280E"/>
    <w:rsid w:val="00D22B10"/>
    <w:rsid w:val="00D40DDE"/>
    <w:rsid w:val="00D52BE3"/>
    <w:rsid w:val="00D66AC5"/>
    <w:rsid w:val="00D66F9F"/>
    <w:rsid w:val="00D75A99"/>
    <w:rsid w:val="00D82F4E"/>
    <w:rsid w:val="00D94D7A"/>
    <w:rsid w:val="00D97AEA"/>
    <w:rsid w:val="00DA482E"/>
    <w:rsid w:val="00DA4977"/>
    <w:rsid w:val="00DA55A7"/>
    <w:rsid w:val="00DB53FF"/>
    <w:rsid w:val="00DC3916"/>
    <w:rsid w:val="00DD035D"/>
    <w:rsid w:val="00DD1551"/>
    <w:rsid w:val="00DD5B4C"/>
    <w:rsid w:val="00DE0B46"/>
    <w:rsid w:val="00DE41D6"/>
    <w:rsid w:val="00DF13E1"/>
    <w:rsid w:val="00DF3E70"/>
    <w:rsid w:val="00DF6CCA"/>
    <w:rsid w:val="00E022BD"/>
    <w:rsid w:val="00E0757A"/>
    <w:rsid w:val="00E07614"/>
    <w:rsid w:val="00E1253B"/>
    <w:rsid w:val="00E1278A"/>
    <w:rsid w:val="00E253AE"/>
    <w:rsid w:val="00E3477C"/>
    <w:rsid w:val="00E413A1"/>
    <w:rsid w:val="00E44409"/>
    <w:rsid w:val="00E447ED"/>
    <w:rsid w:val="00E52D36"/>
    <w:rsid w:val="00E6413D"/>
    <w:rsid w:val="00E7153E"/>
    <w:rsid w:val="00E72C3D"/>
    <w:rsid w:val="00E83BE0"/>
    <w:rsid w:val="00E942C6"/>
    <w:rsid w:val="00EA1FB6"/>
    <w:rsid w:val="00EA3074"/>
    <w:rsid w:val="00EA3634"/>
    <w:rsid w:val="00EB6EBF"/>
    <w:rsid w:val="00EC07A8"/>
    <w:rsid w:val="00EC107D"/>
    <w:rsid w:val="00EC7198"/>
    <w:rsid w:val="00ED773A"/>
    <w:rsid w:val="00EE0614"/>
    <w:rsid w:val="00EE6A47"/>
    <w:rsid w:val="00EE751A"/>
    <w:rsid w:val="00EE7C8A"/>
    <w:rsid w:val="00EF7C5B"/>
    <w:rsid w:val="00F00BCF"/>
    <w:rsid w:val="00F02084"/>
    <w:rsid w:val="00F10438"/>
    <w:rsid w:val="00F14475"/>
    <w:rsid w:val="00F155C0"/>
    <w:rsid w:val="00F25CA1"/>
    <w:rsid w:val="00F26F1D"/>
    <w:rsid w:val="00F37EFF"/>
    <w:rsid w:val="00F4710C"/>
    <w:rsid w:val="00F61F2E"/>
    <w:rsid w:val="00F62A65"/>
    <w:rsid w:val="00F64751"/>
    <w:rsid w:val="00F6578F"/>
    <w:rsid w:val="00F72131"/>
    <w:rsid w:val="00F80691"/>
    <w:rsid w:val="00F94498"/>
    <w:rsid w:val="00F97E1F"/>
    <w:rsid w:val="00FA727D"/>
    <w:rsid w:val="00FA798D"/>
    <w:rsid w:val="00FB1D9F"/>
    <w:rsid w:val="00FB2295"/>
    <w:rsid w:val="00FB4050"/>
    <w:rsid w:val="00FB642C"/>
    <w:rsid w:val="00FC77A9"/>
    <w:rsid w:val="00FD4E16"/>
    <w:rsid w:val="00FE0630"/>
    <w:rsid w:val="00FE35B1"/>
    <w:rsid w:val="00FE6055"/>
    <w:rsid w:val="00FE6842"/>
    <w:rsid w:val="00FF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16"/>
    <w:pPr>
      <w:bidi/>
      <w:ind w:right="-99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438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381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438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38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195</Words>
  <Characters>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 </dc:creator>
  <cp:keywords/>
  <dc:description/>
  <cp:lastModifiedBy>hnu3677</cp:lastModifiedBy>
  <cp:revision>7</cp:revision>
  <dcterms:created xsi:type="dcterms:W3CDTF">2012-06-24T18:14:00Z</dcterms:created>
  <dcterms:modified xsi:type="dcterms:W3CDTF">2012-08-01T09:25:00Z</dcterms:modified>
</cp:coreProperties>
</file>